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41FE" w14:textId="2E639E75" w:rsidR="00C34F2E" w:rsidRPr="000643A5" w:rsidRDefault="00C95D8D" w:rsidP="00C34F2E">
      <w:pPr>
        <w:rPr>
          <w:b/>
          <w:sz w:val="21"/>
          <w:szCs w:val="21"/>
        </w:rPr>
      </w:pPr>
      <w:r w:rsidRPr="00C95D8D">
        <w:rPr>
          <w:bCs/>
          <w:sz w:val="21"/>
          <w:szCs w:val="21"/>
        </w:rPr>
        <w:t>C02.</w:t>
      </w:r>
      <w:r w:rsidR="00B2170A">
        <w:rPr>
          <w:bCs/>
          <w:color w:val="0070C0"/>
          <w:sz w:val="21"/>
          <w:szCs w:val="21"/>
        </w:rPr>
        <w:t>D</w:t>
      </w:r>
      <w:r>
        <w:rPr>
          <w:b/>
          <w:sz w:val="21"/>
          <w:szCs w:val="21"/>
        </w:rPr>
        <w:t xml:space="preserve"> </w:t>
      </w:r>
      <w:r w:rsidR="00C34F2E" w:rsidRPr="000643A5">
        <w:rPr>
          <w:b/>
          <w:sz w:val="21"/>
          <w:szCs w:val="21"/>
        </w:rPr>
        <w:t>O Come to the Altar</w:t>
      </w:r>
    </w:p>
    <w:p w14:paraId="597172C6" w14:textId="704CF982" w:rsidR="00C34F2E" w:rsidRPr="000643A5" w:rsidRDefault="00C34F2E" w:rsidP="00C34F2E">
      <w:pPr>
        <w:rPr>
          <w:sz w:val="21"/>
          <w:szCs w:val="21"/>
        </w:rPr>
      </w:pPr>
    </w:p>
    <w:p w14:paraId="540CD96D" w14:textId="77777777" w:rsidR="00C34F2E" w:rsidRPr="000643A5" w:rsidRDefault="00C34F2E" w:rsidP="00C34F2E">
      <w:pPr>
        <w:rPr>
          <w:sz w:val="21"/>
          <w:szCs w:val="21"/>
        </w:rPr>
      </w:pPr>
    </w:p>
    <w:p w14:paraId="109A8A0A" w14:textId="112DF9DB" w:rsidR="00C34F2E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[Verse 1]</w:t>
      </w:r>
    </w:p>
    <w:p w14:paraId="4BE8CF14" w14:textId="77777777" w:rsidR="001376FE" w:rsidRPr="000643A5" w:rsidRDefault="001376FE" w:rsidP="00C34F2E">
      <w:pPr>
        <w:rPr>
          <w:sz w:val="21"/>
          <w:szCs w:val="21"/>
        </w:rPr>
      </w:pPr>
    </w:p>
    <w:p w14:paraId="13AE502B" w14:textId="68430D7D" w:rsidR="00C34F2E" w:rsidRPr="000643A5" w:rsidRDefault="00B2170A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D</w:t>
      </w:r>
      <w:r w:rsidR="00C34F2E" w:rsidRPr="000643A5">
        <w:rPr>
          <w:sz w:val="21"/>
          <w:szCs w:val="21"/>
        </w:rPr>
        <w:t xml:space="preserve">     </w:t>
      </w:r>
      <w:r w:rsidR="001376FE">
        <w:rPr>
          <w:sz w:val="21"/>
          <w:szCs w:val="21"/>
        </w:rPr>
        <w:t xml:space="preserve"> </w:t>
      </w:r>
      <w:r w:rsidR="00C34F2E" w:rsidRPr="000643A5">
        <w:rPr>
          <w:sz w:val="21"/>
          <w:szCs w:val="21"/>
        </w:rPr>
        <w:t xml:space="preserve">  </w:t>
      </w:r>
      <w:r>
        <w:rPr>
          <w:bCs/>
          <w:color w:val="0070C0"/>
          <w:sz w:val="21"/>
          <w:szCs w:val="21"/>
        </w:rPr>
        <w:t>G</w:t>
      </w:r>
      <w:r w:rsidR="00C34F2E" w:rsidRPr="000643A5">
        <w:rPr>
          <w:sz w:val="21"/>
          <w:szCs w:val="21"/>
        </w:rPr>
        <w:t xml:space="preserve">                     </w:t>
      </w:r>
      <w:r>
        <w:rPr>
          <w:bCs/>
          <w:color w:val="0070C0"/>
          <w:sz w:val="21"/>
          <w:szCs w:val="21"/>
        </w:rPr>
        <w:t>D</w:t>
      </w:r>
    </w:p>
    <w:p w14:paraId="21462D62" w14:textId="27C0F7AB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Are you hurting and broken </w:t>
      </w:r>
      <w:proofErr w:type="gramStart"/>
      <w:r w:rsidRPr="000643A5">
        <w:rPr>
          <w:sz w:val="21"/>
          <w:szCs w:val="21"/>
        </w:rPr>
        <w:t>within</w:t>
      </w:r>
      <w:proofErr w:type="gramEnd"/>
    </w:p>
    <w:p w14:paraId="1C47BF14" w14:textId="5E447A4F" w:rsidR="00C34F2E" w:rsidRPr="000643A5" w:rsidRDefault="00B2170A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D</w:t>
      </w:r>
      <w:r w:rsidR="00C34F2E" w:rsidRPr="000643A5">
        <w:rPr>
          <w:sz w:val="21"/>
          <w:szCs w:val="21"/>
        </w:rPr>
        <w:t xml:space="preserve">       </w:t>
      </w:r>
      <w:r>
        <w:rPr>
          <w:bCs/>
          <w:color w:val="0070C0"/>
          <w:sz w:val="21"/>
          <w:szCs w:val="21"/>
        </w:rPr>
        <w:t>G</w:t>
      </w:r>
      <w:r w:rsidR="00C34F2E" w:rsidRPr="000643A5">
        <w:rPr>
          <w:sz w:val="21"/>
          <w:szCs w:val="21"/>
        </w:rPr>
        <w:t xml:space="preserve">                       </w:t>
      </w:r>
      <w:r w:rsidR="00F05E3E">
        <w:rPr>
          <w:sz w:val="21"/>
          <w:szCs w:val="21"/>
        </w:rPr>
        <w:t xml:space="preserve"> </w:t>
      </w:r>
      <w:r w:rsidR="00C34F2E" w:rsidRPr="000643A5">
        <w:rPr>
          <w:sz w:val="21"/>
          <w:szCs w:val="21"/>
        </w:rPr>
        <w:t xml:space="preserve"> </w:t>
      </w:r>
      <w:r>
        <w:rPr>
          <w:bCs/>
          <w:color w:val="0070C0"/>
          <w:sz w:val="21"/>
          <w:szCs w:val="21"/>
        </w:rPr>
        <w:t>Bm</w:t>
      </w:r>
    </w:p>
    <w:p w14:paraId="077A17C5" w14:textId="3BF1009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Overwhelmed by the weight of you</w:t>
      </w:r>
      <w:r w:rsidR="00F05E3E">
        <w:rPr>
          <w:sz w:val="21"/>
          <w:szCs w:val="21"/>
        </w:rPr>
        <w:t>r</w:t>
      </w:r>
      <w:r w:rsidRPr="000643A5">
        <w:rPr>
          <w:sz w:val="21"/>
          <w:szCs w:val="21"/>
        </w:rPr>
        <w:t xml:space="preserve"> sin</w:t>
      </w:r>
    </w:p>
    <w:p w14:paraId="71EE8833" w14:textId="37FA982E" w:rsidR="00C34F2E" w:rsidRPr="000643A5" w:rsidRDefault="00B2170A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Bm</w:t>
      </w:r>
      <w:r w:rsidR="00C34F2E" w:rsidRPr="000643A5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</w:t>
      </w:r>
      <w:r w:rsidR="00C34F2E" w:rsidRPr="000643A5">
        <w:rPr>
          <w:sz w:val="21"/>
          <w:szCs w:val="21"/>
        </w:rPr>
        <w:t xml:space="preserve">   </w:t>
      </w:r>
      <w:r>
        <w:rPr>
          <w:bCs/>
          <w:color w:val="0070C0"/>
          <w:sz w:val="21"/>
          <w:szCs w:val="21"/>
        </w:rPr>
        <w:t>G</w:t>
      </w:r>
    </w:p>
    <w:p w14:paraId="66EC1019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Jesus is calling</w:t>
      </w:r>
    </w:p>
    <w:p w14:paraId="09328DCA" w14:textId="5551D4E0" w:rsidR="00C34F2E" w:rsidRPr="000643A5" w:rsidRDefault="00B2170A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D</w:t>
      </w:r>
      <w:r w:rsidR="00C34F2E" w:rsidRPr="000643A5">
        <w:rPr>
          <w:sz w:val="21"/>
          <w:szCs w:val="21"/>
        </w:rPr>
        <w:t xml:space="preserve">         </w:t>
      </w:r>
      <w:r>
        <w:rPr>
          <w:bCs/>
          <w:color w:val="0070C0"/>
          <w:sz w:val="21"/>
          <w:szCs w:val="21"/>
        </w:rPr>
        <w:t>G</w:t>
      </w:r>
      <w:r w:rsidR="00C34F2E" w:rsidRPr="000643A5">
        <w:rPr>
          <w:sz w:val="21"/>
          <w:szCs w:val="21"/>
        </w:rPr>
        <w:t xml:space="preserve">                      </w:t>
      </w:r>
      <w:r>
        <w:rPr>
          <w:bCs/>
          <w:color w:val="0070C0"/>
          <w:sz w:val="21"/>
          <w:szCs w:val="21"/>
        </w:rPr>
        <w:t>D</w:t>
      </w:r>
    </w:p>
    <w:p w14:paraId="737637C6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Have you come to the end of </w:t>
      </w:r>
      <w:proofErr w:type="gramStart"/>
      <w:r w:rsidRPr="000643A5">
        <w:rPr>
          <w:sz w:val="21"/>
          <w:szCs w:val="21"/>
        </w:rPr>
        <w:t>yourself</w:t>
      </w:r>
      <w:proofErr w:type="gramEnd"/>
    </w:p>
    <w:p w14:paraId="1946AC61" w14:textId="3DD18D04" w:rsidR="00C34F2E" w:rsidRPr="000643A5" w:rsidRDefault="00B2170A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D</w:t>
      </w:r>
      <w:r w:rsidR="00C34F2E" w:rsidRPr="000643A5">
        <w:rPr>
          <w:sz w:val="21"/>
          <w:szCs w:val="21"/>
        </w:rPr>
        <w:t xml:space="preserve">       </w:t>
      </w:r>
      <w:r>
        <w:rPr>
          <w:bCs/>
          <w:color w:val="0070C0"/>
          <w:sz w:val="21"/>
          <w:szCs w:val="21"/>
        </w:rPr>
        <w:t>G</w:t>
      </w:r>
      <w:r w:rsidR="00C34F2E" w:rsidRPr="000643A5">
        <w:rPr>
          <w:sz w:val="21"/>
          <w:szCs w:val="21"/>
        </w:rPr>
        <w:t xml:space="preserve">                          </w:t>
      </w:r>
      <w:r>
        <w:rPr>
          <w:bCs/>
          <w:color w:val="0070C0"/>
          <w:sz w:val="21"/>
          <w:szCs w:val="21"/>
        </w:rPr>
        <w:t>Bm</w:t>
      </w:r>
    </w:p>
    <w:p w14:paraId="474FCC0C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Do you thirst for a drink from the </w:t>
      </w:r>
      <w:proofErr w:type="gramStart"/>
      <w:r w:rsidRPr="000643A5">
        <w:rPr>
          <w:sz w:val="21"/>
          <w:szCs w:val="21"/>
        </w:rPr>
        <w:t>well</w:t>
      </w:r>
      <w:proofErr w:type="gramEnd"/>
    </w:p>
    <w:p w14:paraId="5B53B4C9" w14:textId="5E549A6F" w:rsidR="00C34F2E" w:rsidRPr="000643A5" w:rsidRDefault="00B2170A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Bm</w:t>
      </w:r>
      <w:r w:rsidR="00C34F2E" w:rsidRPr="000643A5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</w:t>
      </w:r>
      <w:r w:rsidR="00C34F2E" w:rsidRPr="000643A5">
        <w:rPr>
          <w:sz w:val="21"/>
          <w:szCs w:val="21"/>
        </w:rPr>
        <w:t xml:space="preserve">   </w:t>
      </w:r>
      <w:r>
        <w:rPr>
          <w:bCs/>
          <w:color w:val="0070C0"/>
          <w:sz w:val="21"/>
          <w:szCs w:val="21"/>
        </w:rPr>
        <w:t>G</w:t>
      </w:r>
    </w:p>
    <w:p w14:paraId="354B6759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Jesus is calling</w:t>
      </w:r>
    </w:p>
    <w:p w14:paraId="28C8A37D" w14:textId="48E903DA" w:rsidR="00C34F2E" w:rsidRPr="000643A5" w:rsidRDefault="00C34F2E" w:rsidP="00C34F2E">
      <w:pPr>
        <w:rPr>
          <w:sz w:val="21"/>
          <w:szCs w:val="21"/>
        </w:rPr>
      </w:pPr>
    </w:p>
    <w:p w14:paraId="2E45A8C6" w14:textId="77777777" w:rsidR="00C34F2E" w:rsidRPr="000643A5" w:rsidRDefault="00C34F2E" w:rsidP="00C34F2E">
      <w:pPr>
        <w:rPr>
          <w:sz w:val="21"/>
          <w:szCs w:val="21"/>
        </w:rPr>
      </w:pPr>
    </w:p>
    <w:p w14:paraId="3434CA4D" w14:textId="77777777" w:rsidR="00C34F2E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[Chorus]</w:t>
      </w:r>
    </w:p>
    <w:p w14:paraId="44C190F6" w14:textId="77777777" w:rsidR="001376FE" w:rsidRPr="000643A5" w:rsidRDefault="001376FE" w:rsidP="00C34F2E">
      <w:pPr>
        <w:rPr>
          <w:sz w:val="21"/>
          <w:szCs w:val="21"/>
        </w:rPr>
      </w:pPr>
    </w:p>
    <w:p w14:paraId="6841C848" w14:textId="564A8BDC" w:rsidR="00C34F2E" w:rsidRPr="000643A5" w:rsidRDefault="00B2170A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D</w:t>
      </w:r>
    </w:p>
    <w:p w14:paraId="3EAD69F8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O come to</w:t>
      </w:r>
    </w:p>
    <w:p w14:paraId="1DC71395" w14:textId="5F0C75EE" w:rsidR="00C34F2E" w:rsidRPr="000643A5" w:rsidRDefault="00B2170A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G</w:t>
      </w:r>
    </w:p>
    <w:p w14:paraId="7946EF5A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The altar</w:t>
      </w:r>
    </w:p>
    <w:p w14:paraId="315940B0" w14:textId="6C8DB0EC" w:rsidR="00C34F2E" w:rsidRPr="000643A5" w:rsidRDefault="00B2170A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Bm</w:t>
      </w:r>
      <w:r w:rsidR="00C34F2E" w:rsidRPr="000643A5">
        <w:rPr>
          <w:sz w:val="21"/>
          <w:szCs w:val="21"/>
        </w:rPr>
        <w:t xml:space="preserve">       </w:t>
      </w:r>
      <w:r>
        <w:rPr>
          <w:sz w:val="21"/>
          <w:szCs w:val="21"/>
        </w:rPr>
        <w:t xml:space="preserve"> </w:t>
      </w:r>
      <w:r w:rsidR="00C34F2E" w:rsidRPr="000643A5">
        <w:rPr>
          <w:sz w:val="21"/>
          <w:szCs w:val="21"/>
        </w:rPr>
        <w:t xml:space="preserve">   </w:t>
      </w:r>
      <w:r>
        <w:rPr>
          <w:bCs/>
          <w:color w:val="0070C0"/>
          <w:sz w:val="21"/>
          <w:szCs w:val="21"/>
        </w:rPr>
        <w:t>A</w:t>
      </w:r>
      <w:r w:rsidR="00C34F2E" w:rsidRPr="000643A5">
        <w:rPr>
          <w:sz w:val="21"/>
          <w:szCs w:val="21"/>
        </w:rPr>
        <w:t xml:space="preserve">             </w:t>
      </w:r>
      <w:r>
        <w:rPr>
          <w:bCs/>
          <w:color w:val="0070C0"/>
          <w:sz w:val="21"/>
          <w:szCs w:val="21"/>
        </w:rPr>
        <w:t>D</w:t>
      </w:r>
    </w:p>
    <w:p w14:paraId="4813767B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The </w:t>
      </w:r>
      <w:proofErr w:type="gramStart"/>
      <w:r w:rsidRPr="000643A5">
        <w:rPr>
          <w:sz w:val="21"/>
          <w:szCs w:val="21"/>
        </w:rPr>
        <w:t>fathers</w:t>
      </w:r>
      <w:proofErr w:type="gramEnd"/>
      <w:r w:rsidRPr="000643A5">
        <w:rPr>
          <w:sz w:val="21"/>
          <w:szCs w:val="21"/>
        </w:rPr>
        <w:t xml:space="preserve"> arms are open wide</w:t>
      </w:r>
    </w:p>
    <w:p w14:paraId="2DB51EA8" w14:textId="61EE04A0" w:rsidR="00C34F2E" w:rsidRPr="000643A5" w:rsidRDefault="00B2170A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D</w:t>
      </w:r>
    </w:p>
    <w:p w14:paraId="1865E1EF" w14:textId="0387056A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Forgiveness</w:t>
      </w:r>
    </w:p>
    <w:p w14:paraId="17994B91" w14:textId="4DFD66B2" w:rsidR="00C34F2E" w:rsidRPr="000643A5" w:rsidRDefault="00B2170A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G</w:t>
      </w:r>
    </w:p>
    <w:p w14:paraId="6EF4C6ED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Was bought with</w:t>
      </w:r>
    </w:p>
    <w:p w14:paraId="3F80565A" w14:textId="4DF0F6D5" w:rsidR="00C34F2E" w:rsidRPr="000643A5" w:rsidRDefault="00B2170A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Bm</w:t>
      </w:r>
      <w:r w:rsidR="00C34F2E" w:rsidRPr="000643A5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</w:t>
      </w:r>
      <w:r w:rsidR="00C34F2E" w:rsidRPr="000643A5">
        <w:rPr>
          <w:sz w:val="21"/>
          <w:szCs w:val="21"/>
        </w:rPr>
        <w:t xml:space="preserve">     </w:t>
      </w:r>
      <w:r>
        <w:rPr>
          <w:bCs/>
          <w:color w:val="0070C0"/>
          <w:sz w:val="21"/>
          <w:szCs w:val="21"/>
        </w:rPr>
        <w:t>A</w:t>
      </w:r>
      <w:r w:rsidR="00C34F2E" w:rsidRPr="000643A5">
        <w:rPr>
          <w:sz w:val="21"/>
          <w:szCs w:val="21"/>
        </w:rPr>
        <w:t xml:space="preserve">              </w:t>
      </w:r>
      <w:r>
        <w:rPr>
          <w:bCs/>
          <w:color w:val="0070C0"/>
          <w:sz w:val="21"/>
          <w:szCs w:val="21"/>
        </w:rPr>
        <w:t>D</w:t>
      </w:r>
    </w:p>
    <w:p w14:paraId="397D9609" w14:textId="5BB37391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The precious blood of Jesus Christ</w:t>
      </w:r>
    </w:p>
    <w:p w14:paraId="0E65790A" w14:textId="77777777" w:rsidR="00C34F2E" w:rsidRPr="000643A5" w:rsidRDefault="00C34F2E" w:rsidP="00C34F2E">
      <w:pPr>
        <w:rPr>
          <w:sz w:val="21"/>
          <w:szCs w:val="21"/>
        </w:rPr>
      </w:pPr>
    </w:p>
    <w:p w14:paraId="21F19ADB" w14:textId="2B1F8CCF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br w:type="column"/>
      </w:r>
    </w:p>
    <w:p w14:paraId="7469AF7F" w14:textId="157E9439" w:rsidR="00C34F2E" w:rsidRPr="000643A5" w:rsidRDefault="00C34F2E" w:rsidP="00C34F2E">
      <w:pPr>
        <w:rPr>
          <w:sz w:val="21"/>
          <w:szCs w:val="21"/>
        </w:rPr>
      </w:pPr>
    </w:p>
    <w:p w14:paraId="34091690" w14:textId="77777777" w:rsidR="00C34F2E" w:rsidRPr="000643A5" w:rsidRDefault="00C34F2E" w:rsidP="00C34F2E">
      <w:pPr>
        <w:rPr>
          <w:sz w:val="21"/>
          <w:szCs w:val="21"/>
        </w:rPr>
      </w:pPr>
    </w:p>
    <w:p w14:paraId="4CCE9741" w14:textId="77777777" w:rsidR="00C34F2E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[Verse 2]</w:t>
      </w:r>
    </w:p>
    <w:p w14:paraId="0A2A17EA" w14:textId="77777777" w:rsidR="001376FE" w:rsidRPr="000643A5" w:rsidRDefault="001376FE" w:rsidP="00C34F2E">
      <w:pPr>
        <w:rPr>
          <w:sz w:val="21"/>
          <w:szCs w:val="21"/>
        </w:rPr>
      </w:pPr>
    </w:p>
    <w:p w14:paraId="2C8D6E55" w14:textId="40E7E76E" w:rsidR="00C34F2E" w:rsidRPr="000643A5" w:rsidRDefault="00B2170A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D</w:t>
      </w:r>
      <w:r w:rsidR="00C34F2E" w:rsidRPr="000643A5">
        <w:rPr>
          <w:sz w:val="21"/>
          <w:szCs w:val="21"/>
        </w:rPr>
        <w:t xml:space="preserve">          </w:t>
      </w:r>
      <w:r>
        <w:rPr>
          <w:bCs/>
          <w:color w:val="0070C0"/>
          <w:sz w:val="21"/>
          <w:szCs w:val="21"/>
        </w:rPr>
        <w:t>G</w:t>
      </w:r>
      <w:r w:rsidR="00C34F2E" w:rsidRPr="000643A5">
        <w:rPr>
          <w:sz w:val="21"/>
          <w:szCs w:val="21"/>
        </w:rPr>
        <w:t xml:space="preserve">                   </w:t>
      </w:r>
      <w:r>
        <w:rPr>
          <w:bCs/>
          <w:color w:val="0070C0"/>
          <w:sz w:val="21"/>
          <w:szCs w:val="21"/>
        </w:rPr>
        <w:t>D</w:t>
      </w:r>
    </w:p>
    <w:p w14:paraId="48CE84ED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Leave behind your regrets and </w:t>
      </w:r>
      <w:proofErr w:type="gramStart"/>
      <w:r w:rsidRPr="000643A5">
        <w:rPr>
          <w:sz w:val="21"/>
          <w:szCs w:val="21"/>
        </w:rPr>
        <w:t>mistakes</w:t>
      </w:r>
      <w:proofErr w:type="gramEnd"/>
    </w:p>
    <w:p w14:paraId="35CE4DF7" w14:textId="3F5DA46D" w:rsidR="00C34F2E" w:rsidRPr="000643A5" w:rsidRDefault="00B2170A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D</w:t>
      </w:r>
      <w:r w:rsidR="00C34F2E" w:rsidRPr="000643A5">
        <w:rPr>
          <w:sz w:val="21"/>
          <w:szCs w:val="21"/>
        </w:rPr>
        <w:t xml:space="preserve">         </w:t>
      </w:r>
      <w:r>
        <w:rPr>
          <w:bCs/>
          <w:color w:val="0070C0"/>
          <w:sz w:val="21"/>
          <w:szCs w:val="21"/>
        </w:rPr>
        <w:t>G</w:t>
      </w:r>
      <w:r w:rsidR="00C34F2E" w:rsidRPr="000643A5">
        <w:rPr>
          <w:sz w:val="21"/>
          <w:szCs w:val="21"/>
        </w:rPr>
        <w:t xml:space="preserve">                    </w:t>
      </w:r>
      <w:r>
        <w:rPr>
          <w:bCs/>
          <w:color w:val="0070C0"/>
          <w:sz w:val="21"/>
          <w:szCs w:val="21"/>
        </w:rPr>
        <w:t>Bm</w:t>
      </w:r>
    </w:p>
    <w:p w14:paraId="4691DCB7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Come today </w:t>
      </w:r>
      <w:proofErr w:type="spellStart"/>
      <w:r w:rsidRPr="000643A5">
        <w:rPr>
          <w:sz w:val="21"/>
          <w:szCs w:val="21"/>
        </w:rPr>
        <w:t>theres</w:t>
      </w:r>
      <w:proofErr w:type="spellEnd"/>
      <w:r w:rsidRPr="000643A5">
        <w:rPr>
          <w:sz w:val="21"/>
          <w:szCs w:val="21"/>
        </w:rPr>
        <w:t xml:space="preserve"> no reason to wait</w:t>
      </w:r>
    </w:p>
    <w:p w14:paraId="64CD261B" w14:textId="0506F6FF" w:rsidR="00C34F2E" w:rsidRPr="000643A5" w:rsidRDefault="00B2170A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Bm</w:t>
      </w:r>
      <w:r w:rsidR="00C34F2E" w:rsidRPr="000643A5">
        <w:rPr>
          <w:sz w:val="21"/>
          <w:szCs w:val="21"/>
        </w:rPr>
        <w:t xml:space="preserve">    </w:t>
      </w:r>
      <w:r>
        <w:rPr>
          <w:sz w:val="21"/>
          <w:szCs w:val="21"/>
        </w:rPr>
        <w:t xml:space="preserve"> </w:t>
      </w:r>
      <w:r w:rsidR="00C34F2E" w:rsidRPr="000643A5">
        <w:rPr>
          <w:sz w:val="21"/>
          <w:szCs w:val="21"/>
        </w:rPr>
        <w:t xml:space="preserve">  </w:t>
      </w:r>
      <w:r>
        <w:rPr>
          <w:bCs/>
          <w:color w:val="0070C0"/>
          <w:sz w:val="21"/>
          <w:szCs w:val="21"/>
        </w:rPr>
        <w:t>G</w:t>
      </w:r>
    </w:p>
    <w:p w14:paraId="2D3BBA8B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Jesus is calling</w:t>
      </w:r>
    </w:p>
    <w:p w14:paraId="67702D14" w14:textId="0A156139" w:rsidR="00C34F2E" w:rsidRPr="000643A5" w:rsidRDefault="00B2170A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D</w:t>
      </w:r>
      <w:r w:rsidR="00C34F2E" w:rsidRPr="000643A5">
        <w:rPr>
          <w:sz w:val="21"/>
          <w:szCs w:val="21"/>
        </w:rPr>
        <w:t xml:space="preserve">           </w:t>
      </w:r>
      <w:r>
        <w:rPr>
          <w:bCs/>
          <w:color w:val="0070C0"/>
          <w:sz w:val="21"/>
          <w:szCs w:val="21"/>
        </w:rPr>
        <w:t>G</w:t>
      </w:r>
    </w:p>
    <w:p w14:paraId="67081075" w14:textId="50E1DA78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Bring your </w:t>
      </w:r>
      <w:proofErr w:type="gramStart"/>
      <w:r w:rsidRPr="000643A5">
        <w:rPr>
          <w:sz w:val="21"/>
          <w:szCs w:val="21"/>
        </w:rPr>
        <w:t>sorrows</w:t>
      </w:r>
      <w:proofErr w:type="gramEnd"/>
    </w:p>
    <w:p w14:paraId="1AEB9563" w14:textId="4AAB52BF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                  </w:t>
      </w:r>
      <w:r w:rsidR="00B2170A">
        <w:rPr>
          <w:bCs/>
          <w:color w:val="0070C0"/>
          <w:sz w:val="21"/>
          <w:szCs w:val="21"/>
        </w:rPr>
        <w:t>D</w:t>
      </w:r>
    </w:p>
    <w:p w14:paraId="557E3626" w14:textId="2B5E985E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and trade them for joy</w:t>
      </w:r>
    </w:p>
    <w:p w14:paraId="65F0407F" w14:textId="2CCE61C9" w:rsidR="00C34F2E" w:rsidRPr="000643A5" w:rsidRDefault="00B2170A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D</w:t>
      </w:r>
      <w:r w:rsidR="00C34F2E" w:rsidRPr="000643A5">
        <w:rPr>
          <w:sz w:val="21"/>
          <w:szCs w:val="21"/>
        </w:rPr>
        <w:t xml:space="preserve">        </w:t>
      </w:r>
      <w:r>
        <w:rPr>
          <w:bCs/>
          <w:color w:val="0070C0"/>
          <w:sz w:val="21"/>
          <w:szCs w:val="21"/>
        </w:rPr>
        <w:t>G</w:t>
      </w:r>
      <w:r w:rsidR="00C34F2E" w:rsidRPr="000643A5">
        <w:rPr>
          <w:sz w:val="21"/>
          <w:szCs w:val="21"/>
        </w:rPr>
        <w:t xml:space="preserve">                   </w:t>
      </w:r>
      <w:r>
        <w:rPr>
          <w:bCs/>
          <w:color w:val="0070C0"/>
          <w:sz w:val="21"/>
          <w:szCs w:val="21"/>
        </w:rPr>
        <w:t>Bm</w:t>
      </w:r>
    </w:p>
    <w:p w14:paraId="4CE7292B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From the ashes a new life is born</w:t>
      </w:r>
    </w:p>
    <w:p w14:paraId="5B233913" w14:textId="4180F5CA" w:rsidR="00C34F2E" w:rsidRPr="000643A5" w:rsidRDefault="00B2170A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Bm</w:t>
      </w:r>
      <w:r w:rsidR="00C34F2E" w:rsidRPr="000643A5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</w:t>
      </w:r>
      <w:r w:rsidR="00C34F2E" w:rsidRPr="000643A5">
        <w:rPr>
          <w:sz w:val="21"/>
          <w:szCs w:val="21"/>
        </w:rPr>
        <w:t xml:space="preserve">    </w:t>
      </w:r>
      <w:r>
        <w:rPr>
          <w:bCs/>
          <w:color w:val="0070C0"/>
          <w:sz w:val="21"/>
          <w:szCs w:val="21"/>
        </w:rPr>
        <w:t>G</w:t>
      </w:r>
    </w:p>
    <w:p w14:paraId="715181AA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Jesus is calling</w:t>
      </w:r>
    </w:p>
    <w:p w14:paraId="6EF198D8" w14:textId="24214B45" w:rsidR="00C34F2E" w:rsidRPr="000643A5" w:rsidRDefault="00C34F2E" w:rsidP="00C34F2E">
      <w:pPr>
        <w:rPr>
          <w:sz w:val="21"/>
          <w:szCs w:val="21"/>
        </w:rPr>
      </w:pPr>
    </w:p>
    <w:p w14:paraId="2C516052" w14:textId="77777777" w:rsidR="00C34F2E" w:rsidRPr="000643A5" w:rsidRDefault="00C34F2E" w:rsidP="00C34F2E">
      <w:pPr>
        <w:rPr>
          <w:sz w:val="21"/>
          <w:szCs w:val="21"/>
        </w:rPr>
      </w:pPr>
    </w:p>
    <w:p w14:paraId="4EEE79D8" w14:textId="77777777" w:rsidR="00C34F2E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[Instrumental]</w:t>
      </w:r>
    </w:p>
    <w:p w14:paraId="302B12D7" w14:textId="77777777" w:rsidR="001376FE" w:rsidRPr="000643A5" w:rsidRDefault="001376FE" w:rsidP="00C34F2E">
      <w:pPr>
        <w:rPr>
          <w:sz w:val="21"/>
          <w:szCs w:val="21"/>
        </w:rPr>
      </w:pPr>
    </w:p>
    <w:p w14:paraId="0F7D2AC0" w14:textId="4DB7852C" w:rsidR="00C34F2E" w:rsidRPr="000643A5" w:rsidRDefault="00B2170A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D</w:t>
      </w:r>
      <w:r w:rsidR="00C34F2E" w:rsidRPr="000643A5">
        <w:rPr>
          <w:bCs/>
          <w:sz w:val="21"/>
          <w:szCs w:val="21"/>
        </w:rPr>
        <w:t xml:space="preserve">    </w:t>
      </w:r>
      <w:r>
        <w:rPr>
          <w:bCs/>
          <w:color w:val="0070C0"/>
          <w:sz w:val="21"/>
          <w:szCs w:val="21"/>
        </w:rPr>
        <w:t>Bm</w:t>
      </w:r>
      <w:r w:rsidR="00C34F2E" w:rsidRPr="000643A5">
        <w:rPr>
          <w:bCs/>
          <w:sz w:val="21"/>
          <w:szCs w:val="21"/>
        </w:rPr>
        <w:t xml:space="preserve">    </w:t>
      </w:r>
      <w:r>
        <w:rPr>
          <w:bCs/>
          <w:color w:val="0070C0"/>
          <w:sz w:val="21"/>
          <w:szCs w:val="21"/>
        </w:rPr>
        <w:t>G</w:t>
      </w:r>
    </w:p>
    <w:p w14:paraId="3E7118E1" w14:textId="327ED832" w:rsidR="00C34F2E" w:rsidRPr="000643A5" w:rsidRDefault="00C34F2E" w:rsidP="00C34F2E">
      <w:pPr>
        <w:rPr>
          <w:sz w:val="21"/>
          <w:szCs w:val="21"/>
        </w:rPr>
      </w:pPr>
    </w:p>
    <w:p w14:paraId="4738D639" w14:textId="77777777" w:rsidR="00C34F2E" w:rsidRPr="000643A5" w:rsidRDefault="00C34F2E" w:rsidP="00C34F2E">
      <w:pPr>
        <w:rPr>
          <w:sz w:val="21"/>
          <w:szCs w:val="21"/>
        </w:rPr>
      </w:pPr>
    </w:p>
    <w:p w14:paraId="71600825" w14:textId="6128065A" w:rsidR="00C34F2E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[Bridge]</w:t>
      </w:r>
    </w:p>
    <w:p w14:paraId="3798DFEE" w14:textId="77777777" w:rsidR="001376FE" w:rsidRPr="000643A5" w:rsidRDefault="001376FE" w:rsidP="00C34F2E">
      <w:pPr>
        <w:rPr>
          <w:sz w:val="21"/>
          <w:szCs w:val="21"/>
        </w:rPr>
      </w:pPr>
    </w:p>
    <w:p w14:paraId="0C2568B5" w14:textId="79C93290" w:rsidR="00C34F2E" w:rsidRPr="000643A5" w:rsidRDefault="00B2170A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D</w:t>
      </w:r>
    </w:p>
    <w:p w14:paraId="5957C079" w14:textId="34DF6054" w:rsidR="00EA3A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O what a savior</w:t>
      </w:r>
    </w:p>
    <w:p w14:paraId="6B423788" w14:textId="12FA16EE" w:rsidR="00EA3AA5" w:rsidRDefault="00EA3AA5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        </w:t>
      </w:r>
      <w:r w:rsidR="00B2170A">
        <w:rPr>
          <w:bCs/>
          <w:color w:val="0070C0"/>
          <w:sz w:val="21"/>
          <w:szCs w:val="21"/>
        </w:rPr>
        <w:t>Bm</w:t>
      </w:r>
    </w:p>
    <w:p w14:paraId="122EA593" w14:textId="4B60BDA2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isn’t he </w:t>
      </w:r>
      <w:proofErr w:type="gramStart"/>
      <w:r w:rsidRPr="000643A5">
        <w:rPr>
          <w:sz w:val="21"/>
          <w:szCs w:val="21"/>
        </w:rPr>
        <w:t>wonderful</w:t>
      </w:r>
      <w:proofErr w:type="gramEnd"/>
    </w:p>
    <w:p w14:paraId="2292A643" w14:textId="7BB6F491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  </w:t>
      </w:r>
      <w:r w:rsidR="00EA3AA5">
        <w:rPr>
          <w:sz w:val="21"/>
          <w:szCs w:val="21"/>
        </w:rPr>
        <w:t xml:space="preserve">     </w:t>
      </w:r>
      <w:r w:rsidRPr="000643A5">
        <w:rPr>
          <w:sz w:val="21"/>
          <w:szCs w:val="21"/>
        </w:rPr>
        <w:t xml:space="preserve">  </w:t>
      </w:r>
      <w:r w:rsidR="00B2170A">
        <w:rPr>
          <w:bCs/>
          <w:color w:val="0070C0"/>
          <w:sz w:val="21"/>
          <w:szCs w:val="21"/>
        </w:rPr>
        <w:t>G</w:t>
      </w:r>
    </w:p>
    <w:p w14:paraId="6F01121B" w14:textId="40C6F2D4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Sing </w:t>
      </w:r>
      <w:proofErr w:type="spellStart"/>
      <w:r w:rsidRPr="000643A5">
        <w:rPr>
          <w:sz w:val="21"/>
          <w:szCs w:val="21"/>
        </w:rPr>
        <w:t>halleluia</w:t>
      </w:r>
      <w:proofErr w:type="spellEnd"/>
    </w:p>
    <w:p w14:paraId="172097BD" w14:textId="0D7F773E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     </w:t>
      </w:r>
      <w:r w:rsidR="00EA3AA5">
        <w:rPr>
          <w:sz w:val="21"/>
          <w:szCs w:val="21"/>
        </w:rPr>
        <w:t xml:space="preserve">      </w:t>
      </w:r>
      <w:r w:rsidRPr="000643A5">
        <w:rPr>
          <w:sz w:val="21"/>
          <w:szCs w:val="21"/>
        </w:rPr>
        <w:t xml:space="preserve">  </w:t>
      </w:r>
      <w:r w:rsidR="00B2170A">
        <w:rPr>
          <w:bCs/>
          <w:color w:val="0070C0"/>
          <w:sz w:val="21"/>
          <w:szCs w:val="21"/>
        </w:rPr>
        <w:t>D</w:t>
      </w:r>
    </w:p>
    <w:p w14:paraId="5869DFF0" w14:textId="7731A18A" w:rsidR="00C34F2E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Christ is risen</w:t>
      </w:r>
    </w:p>
    <w:p w14:paraId="460F1335" w14:textId="77777777" w:rsidR="00EA3AA5" w:rsidRPr="000643A5" w:rsidRDefault="00EA3AA5" w:rsidP="00C34F2E">
      <w:pPr>
        <w:rPr>
          <w:sz w:val="21"/>
          <w:szCs w:val="21"/>
        </w:rPr>
      </w:pPr>
    </w:p>
    <w:p w14:paraId="474B17B7" w14:textId="3112792B" w:rsidR="00C34F2E" w:rsidRPr="000643A5" w:rsidRDefault="00B2170A" w:rsidP="00C34F2E">
      <w:pPr>
        <w:rPr>
          <w:sz w:val="21"/>
          <w:szCs w:val="21"/>
        </w:rPr>
      </w:pPr>
      <w:r>
        <w:rPr>
          <w:bCs/>
          <w:color w:val="0070C0"/>
          <w:sz w:val="21"/>
          <w:szCs w:val="21"/>
        </w:rPr>
        <w:t>D</w:t>
      </w:r>
    </w:p>
    <w:p w14:paraId="2D5F55C7" w14:textId="44AB223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Bow down before him,</w:t>
      </w:r>
    </w:p>
    <w:p w14:paraId="2E09657B" w14:textId="1B71E024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         </w:t>
      </w:r>
      <w:r w:rsidR="00B2170A">
        <w:rPr>
          <w:bCs/>
          <w:color w:val="0070C0"/>
          <w:sz w:val="21"/>
          <w:szCs w:val="21"/>
        </w:rPr>
        <w:t>Bm</w:t>
      </w:r>
    </w:p>
    <w:p w14:paraId="2FE38A1B" w14:textId="5788923F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for he is Lord of all</w:t>
      </w:r>
    </w:p>
    <w:p w14:paraId="4735F61D" w14:textId="5BF5D4BB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 </w:t>
      </w:r>
      <w:r w:rsidR="00EA3AA5">
        <w:rPr>
          <w:sz w:val="21"/>
          <w:szCs w:val="21"/>
        </w:rPr>
        <w:t xml:space="preserve">    </w:t>
      </w:r>
      <w:r w:rsidRPr="000643A5">
        <w:rPr>
          <w:sz w:val="21"/>
          <w:szCs w:val="21"/>
        </w:rPr>
        <w:t xml:space="preserve">    </w:t>
      </w:r>
      <w:r w:rsidR="00B2170A">
        <w:rPr>
          <w:bCs/>
          <w:color w:val="0070C0"/>
          <w:sz w:val="21"/>
          <w:szCs w:val="21"/>
        </w:rPr>
        <w:t>G</w:t>
      </w:r>
    </w:p>
    <w:p w14:paraId="7C2F9B3C" w14:textId="27CEBA1F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Sing </w:t>
      </w:r>
      <w:proofErr w:type="spellStart"/>
      <w:r w:rsidRPr="000643A5">
        <w:rPr>
          <w:sz w:val="21"/>
          <w:szCs w:val="21"/>
        </w:rPr>
        <w:t>halleluia</w:t>
      </w:r>
      <w:proofErr w:type="spellEnd"/>
    </w:p>
    <w:p w14:paraId="496351CB" w14:textId="3C5E6B7A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</w:t>
      </w:r>
      <w:r w:rsidR="00EA3AA5">
        <w:rPr>
          <w:sz w:val="21"/>
          <w:szCs w:val="21"/>
        </w:rPr>
        <w:t xml:space="preserve">      </w:t>
      </w:r>
      <w:r w:rsidRPr="000643A5">
        <w:rPr>
          <w:sz w:val="21"/>
          <w:szCs w:val="21"/>
        </w:rPr>
        <w:t xml:space="preserve">       </w:t>
      </w:r>
      <w:r w:rsidR="00B2170A">
        <w:rPr>
          <w:bCs/>
          <w:color w:val="0070C0"/>
          <w:sz w:val="21"/>
          <w:szCs w:val="21"/>
        </w:rPr>
        <w:t>D</w:t>
      </w:r>
    </w:p>
    <w:p w14:paraId="61FBC45D" w14:textId="6A7F1D4C" w:rsidR="002815CA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Christ is risen</w:t>
      </w:r>
    </w:p>
    <w:p w14:paraId="2993EF96" w14:textId="77777777" w:rsidR="00C34F2E" w:rsidRPr="000643A5" w:rsidRDefault="00C34F2E" w:rsidP="00C34F2E">
      <w:pPr>
        <w:rPr>
          <w:sz w:val="21"/>
          <w:szCs w:val="21"/>
        </w:rPr>
      </w:pPr>
    </w:p>
    <w:sectPr w:rsidR="00C34F2E" w:rsidRPr="000643A5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2E"/>
    <w:rsid w:val="000643A5"/>
    <w:rsid w:val="001376FE"/>
    <w:rsid w:val="00184768"/>
    <w:rsid w:val="002815CA"/>
    <w:rsid w:val="00533EC9"/>
    <w:rsid w:val="007B61E0"/>
    <w:rsid w:val="00B2170A"/>
    <w:rsid w:val="00C34F2E"/>
    <w:rsid w:val="00C95D8D"/>
    <w:rsid w:val="00D05F7B"/>
    <w:rsid w:val="00DA7145"/>
    <w:rsid w:val="00E612C7"/>
    <w:rsid w:val="00EA3AA5"/>
    <w:rsid w:val="00F05E3E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4C2F"/>
  <w15:chartTrackingRefBased/>
  <w15:docId w15:val="{A112865F-E146-4282-B39E-22652AC3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9</cp:revision>
  <dcterms:created xsi:type="dcterms:W3CDTF">2018-06-17T14:57:00Z</dcterms:created>
  <dcterms:modified xsi:type="dcterms:W3CDTF">2023-06-28T03:54:00Z</dcterms:modified>
</cp:coreProperties>
</file>